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38252">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海南热带海洋学院三亚校区留学生公寓第三栋维修项目现场勘察记录</w:t>
      </w:r>
      <w:bookmarkStart w:id="0" w:name="_GoBack"/>
      <w:bookmarkEnd w:id="0"/>
    </w:p>
    <w:p w14:paraId="4368F285">
      <w:pPr>
        <w:rPr>
          <w:color w:val="auto"/>
        </w:rPr>
      </w:pPr>
    </w:p>
    <w:tbl>
      <w:tblPr>
        <w:tblStyle w:val="11"/>
        <w:tblpPr w:leftFromText="180" w:rightFromText="180" w:vertAnchor="text" w:horzAnchor="page" w:tblpX="1705" w:tblpY="120"/>
        <w:tblOverlap w:val="never"/>
        <w:tblW w:w="88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023"/>
        <w:gridCol w:w="2621"/>
        <w:gridCol w:w="1624"/>
        <w:gridCol w:w="2922"/>
      </w:tblGrid>
      <w:tr w14:paraId="01EF6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1668" w:type="dxa"/>
            <w:gridSpan w:val="2"/>
          </w:tcPr>
          <w:p w14:paraId="3F5B6E12">
            <w:pPr>
              <w:jc w:val="center"/>
              <w:rPr>
                <w:b/>
                <w:color w:val="auto"/>
                <w:sz w:val="32"/>
                <w:szCs w:val="32"/>
              </w:rPr>
            </w:pPr>
            <w:r>
              <w:rPr>
                <w:rFonts w:hint="eastAsia"/>
                <w:b/>
                <w:color w:val="auto"/>
                <w:sz w:val="32"/>
                <w:szCs w:val="32"/>
              </w:rPr>
              <w:t>时间</w:t>
            </w:r>
          </w:p>
        </w:tc>
        <w:tc>
          <w:tcPr>
            <w:tcW w:w="2621" w:type="dxa"/>
          </w:tcPr>
          <w:p w14:paraId="0710CAA4">
            <w:pPr>
              <w:jc w:val="center"/>
              <w:rPr>
                <w:bCs/>
                <w:color w:val="auto"/>
                <w:sz w:val="28"/>
                <w:szCs w:val="28"/>
              </w:rPr>
            </w:pPr>
          </w:p>
        </w:tc>
        <w:tc>
          <w:tcPr>
            <w:tcW w:w="1624" w:type="dxa"/>
          </w:tcPr>
          <w:p w14:paraId="74E47464">
            <w:pPr>
              <w:jc w:val="center"/>
              <w:rPr>
                <w:b/>
                <w:color w:val="auto"/>
                <w:sz w:val="32"/>
                <w:szCs w:val="32"/>
              </w:rPr>
            </w:pPr>
            <w:r>
              <w:rPr>
                <w:rFonts w:hint="eastAsia"/>
                <w:b/>
                <w:color w:val="auto"/>
                <w:sz w:val="32"/>
                <w:szCs w:val="32"/>
              </w:rPr>
              <w:t>地点</w:t>
            </w:r>
          </w:p>
        </w:tc>
        <w:tc>
          <w:tcPr>
            <w:tcW w:w="2922" w:type="dxa"/>
          </w:tcPr>
          <w:p w14:paraId="5B7E7D61">
            <w:pPr>
              <w:jc w:val="center"/>
              <w:rPr>
                <w:b/>
                <w:color w:val="auto"/>
                <w:sz w:val="32"/>
                <w:szCs w:val="32"/>
              </w:rPr>
            </w:pPr>
          </w:p>
        </w:tc>
      </w:tr>
      <w:tr w14:paraId="67697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668" w:type="dxa"/>
            <w:gridSpan w:val="2"/>
          </w:tcPr>
          <w:p w14:paraId="231039E7">
            <w:pPr>
              <w:jc w:val="center"/>
              <w:rPr>
                <w:b/>
                <w:color w:val="auto"/>
                <w:sz w:val="32"/>
                <w:szCs w:val="32"/>
              </w:rPr>
            </w:pPr>
            <w:r>
              <w:rPr>
                <w:rFonts w:hint="eastAsia"/>
                <w:b/>
                <w:color w:val="auto"/>
                <w:sz w:val="32"/>
                <w:szCs w:val="32"/>
              </w:rPr>
              <w:t>主持人</w:t>
            </w:r>
          </w:p>
        </w:tc>
        <w:tc>
          <w:tcPr>
            <w:tcW w:w="2621" w:type="dxa"/>
          </w:tcPr>
          <w:p w14:paraId="49415940">
            <w:pPr>
              <w:jc w:val="center"/>
              <w:rPr>
                <w:b/>
                <w:color w:val="auto"/>
                <w:sz w:val="32"/>
                <w:szCs w:val="32"/>
              </w:rPr>
            </w:pPr>
          </w:p>
        </w:tc>
        <w:tc>
          <w:tcPr>
            <w:tcW w:w="1624" w:type="dxa"/>
          </w:tcPr>
          <w:p w14:paraId="04530C88">
            <w:pPr>
              <w:jc w:val="center"/>
              <w:rPr>
                <w:b/>
                <w:color w:val="auto"/>
                <w:sz w:val="32"/>
                <w:szCs w:val="32"/>
              </w:rPr>
            </w:pPr>
            <w:r>
              <w:rPr>
                <w:rFonts w:hint="eastAsia"/>
                <w:b/>
                <w:color w:val="auto"/>
                <w:sz w:val="32"/>
                <w:szCs w:val="32"/>
              </w:rPr>
              <w:t>记录员</w:t>
            </w:r>
          </w:p>
        </w:tc>
        <w:tc>
          <w:tcPr>
            <w:tcW w:w="2922" w:type="dxa"/>
          </w:tcPr>
          <w:p w14:paraId="3A5F78AA">
            <w:pPr>
              <w:jc w:val="center"/>
              <w:rPr>
                <w:b/>
                <w:color w:val="auto"/>
                <w:sz w:val="32"/>
                <w:szCs w:val="32"/>
              </w:rPr>
            </w:pPr>
          </w:p>
        </w:tc>
      </w:tr>
      <w:tr w14:paraId="2145E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668" w:type="dxa"/>
            <w:gridSpan w:val="2"/>
          </w:tcPr>
          <w:p w14:paraId="661E1002">
            <w:pPr>
              <w:jc w:val="center"/>
              <w:rPr>
                <w:b/>
                <w:color w:val="auto"/>
                <w:sz w:val="32"/>
                <w:szCs w:val="32"/>
              </w:rPr>
            </w:pPr>
            <w:r>
              <w:rPr>
                <w:rFonts w:hint="eastAsia"/>
                <w:b/>
                <w:color w:val="auto"/>
                <w:sz w:val="32"/>
                <w:szCs w:val="32"/>
              </w:rPr>
              <w:t>参加人员</w:t>
            </w:r>
          </w:p>
        </w:tc>
        <w:tc>
          <w:tcPr>
            <w:tcW w:w="7167" w:type="dxa"/>
            <w:gridSpan w:val="3"/>
          </w:tcPr>
          <w:p w14:paraId="1E99AF35">
            <w:pPr>
              <w:jc w:val="center"/>
              <w:rPr>
                <w:b/>
                <w:color w:val="auto"/>
                <w:sz w:val="32"/>
                <w:szCs w:val="32"/>
              </w:rPr>
            </w:pPr>
          </w:p>
        </w:tc>
      </w:tr>
      <w:tr w14:paraId="077B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6" w:hRule="atLeast"/>
        </w:trPr>
        <w:tc>
          <w:tcPr>
            <w:tcW w:w="645" w:type="dxa"/>
          </w:tcPr>
          <w:p w14:paraId="41DF15D7">
            <w:pPr>
              <w:rPr>
                <w:b/>
                <w:color w:val="auto"/>
                <w:sz w:val="32"/>
                <w:szCs w:val="32"/>
              </w:rPr>
            </w:pPr>
          </w:p>
          <w:p w14:paraId="4FAB32EB">
            <w:pPr>
              <w:rPr>
                <w:b/>
                <w:color w:val="auto"/>
                <w:sz w:val="32"/>
                <w:szCs w:val="32"/>
              </w:rPr>
            </w:pPr>
          </w:p>
          <w:p w14:paraId="7571D6C5">
            <w:pPr>
              <w:rPr>
                <w:b/>
                <w:color w:val="auto"/>
                <w:sz w:val="32"/>
                <w:szCs w:val="32"/>
              </w:rPr>
            </w:pPr>
          </w:p>
          <w:p w14:paraId="0FA7E74D">
            <w:pPr>
              <w:rPr>
                <w:b/>
                <w:color w:val="auto"/>
                <w:sz w:val="32"/>
                <w:szCs w:val="32"/>
              </w:rPr>
            </w:pPr>
          </w:p>
          <w:p w14:paraId="1AA8EEA8">
            <w:pPr>
              <w:rPr>
                <w:b/>
                <w:color w:val="auto"/>
                <w:sz w:val="32"/>
                <w:szCs w:val="32"/>
              </w:rPr>
            </w:pPr>
          </w:p>
          <w:p w14:paraId="7541724D">
            <w:pPr>
              <w:rPr>
                <w:b/>
                <w:color w:val="auto"/>
                <w:sz w:val="32"/>
                <w:szCs w:val="32"/>
              </w:rPr>
            </w:pPr>
            <w:r>
              <w:rPr>
                <w:rFonts w:hint="eastAsia"/>
                <w:b/>
                <w:color w:val="auto"/>
                <w:sz w:val="32"/>
                <w:szCs w:val="32"/>
              </w:rPr>
              <w:t xml:space="preserve">内 </w:t>
            </w:r>
          </w:p>
          <w:p w14:paraId="76A724E5">
            <w:pPr>
              <w:rPr>
                <w:b/>
                <w:color w:val="auto"/>
                <w:sz w:val="32"/>
                <w:szCs w:val="32"/>
              </w:rPr>
            </w:pPr>
            <w:r>
              <w:rPr>
                <w:rFonts w:hint="eastAsia"/>
                <w:b/>
                <w:color w:val="auto"/>
                <w:sz w:val="32"/>
                <w:szCs w:val="32"/>
              </w:rPr>
              <w:t xml:space="preserve"> </w:t>
            </w:r>
          </w:p>
          <w:p w14:paraId="4B162B01">
            <w:pPr>
              <w:rPr>
                <w:b/>
                <w:color w:val="auto"/>
                <w:sz w:val="32"/>
                <w:szCs w:val="32"/>
              </w:rPr>
            </w:pPr>
            <w:r>
              <w:rPr>
                <w:rFonts w:hint="eastAsia"/>
                <w:b/>
                <w:color w:val="auto"/>
                <w:sz w:val="32"/>
                <w:szCs w:val="32"/>
              </w:rPr>
              <w:t xml:space="preserve">        容</w:t>
            </w:r>
          </w:p>
        </w:tc>
        <w:tc>
          <w:tcPr>
            <w:tcW w:w="8190" w:type="dxa"/>
            <w:gridSpan w:val="4"/>
          </w:tcPr>
          <w:p w14:paraId="41F507D0">
            <w:pPr>
              <w:rPr>
                <w:b/>
                <w:color w:val="auto"/>
                <w:sz w:val="24"/>
              </w:rPr>
            </w:pPr>
          </w:p>
          <w:p w14:paraId="17DC5A07">
            <w:pPr>
              <w:rPr>
                <w:b/>
                <w:color w:val="auto"/>
                <w:sz w:val="24"/>
              </w:rPr>
            </w:pPr>
          </w:p>
          <w:p w14:paraId="01E67F2E">
            <w:pPr>
              <w:rPr>
                <w:b/>
                <w:color w:val="auto"/>
                <w:sz w:val="24"/>
              </w:rPr>
            </w:pPr>
          </w:p>
          <w:p w14:paraId="5A818E72">
            <w:pPr>
              <w:rPr>
                <w:b/>
                <w:color w:val="auto"/>
                <w:sz w:val="24"/>
              </w:rPr>
            </w:pPr>
          </w:p>
          <w:p w14:paraId="38574BD6">
            <w:pPr>
              <w:rPr>
                <w:b/>
                <w:color w:val="auto"/>
                <w:sz w:val="24"/>
              </w:rPr>
            </w:pPr>
          </w:p>
          <w:p w14:paraId="687A653C">
            <w:pPr>
              <w:rPr>
                <w:b/>
                <w:color w:val="auto"/>
                <w:sz w:val="24"/>
              </w:rPr>
            </w:pPr>
          </w:p>
          <w:p w14:paraId="4A5FB727">
            <w:pPr>
              <w:rPr>
                <w:b/>
                <w:color w:val="auto"/>
                <w:sz w:val="24"/>
              </w:rPr>
            </w:pPr>
          </w:p>
          <w:p w14:paraId="5A76D121">
            <w:pPr>
              <w:rPr>
                <w:b/>
                <w:color w:val="auto"/>
                <w:sz w:val="24"/>
              </w:rPr>
            </w:pPr>
          </w:p>
          <w:p w14:paraId="39625844">
            <w:pPr>
              <w:rPr>
                <w:b/>
                <w:color w:val="auto"/>
                <w:sz w:val="24"/>
              </w:rPr>
            </w:pPr>
          </w:p>
          <w:p w14:paraId="6BF481A7">
            <w:pPr>
              <w:rPr>
                <w:b/>
                <w:color w:val="auto"/>
                <w:sz w:val="24"/>
              </w:rPr>
            </w:pPr>
          </w:p>
          <w:p w14:paraId="4ED920A6">
            <w:pPr>
              <w:rPr>
                <w:b/>
                <w:color w:val="auto"/>
                <w:sz w:val="24"/>
              </w:rPr>
            </w:pPr>
          </w:p>
          <w:p w14:paraId="6A85A573">
            <w:pPr>
              <w:rPr>
                <w:b/>
                <w:color w:val="auto"/>
                <w:sz w:val="24"/>
              </w:rPr>
            </w:pPr>
          </w:p>
          <w:p w14:paraId="287D25E7">
            <w:pPr>
              <w:rPr>
                <w:b/>
                <w:color w:val="auto"/>
                <w:sz w:val="24"/>
              </w:rPr>
            </w:pPr>
          </w:p>
          <w:p w14:paraId="10AD376D">
            <w:pPr>
              <w:ind w:firstLine="4578" w:firstLineChars="1900"/>
              <w:rPr>
                <w:b/>
                <w:color w:val="auto"/>
                <w:sz w:val="24"/>
              </w:rPr>
            </w:pPr>
            <w:r>
              <w:rPr>
                <w:rFonts w:hint="eastAsia"/>
                <w:b/>
                <w:color w:val="auto"/>
                <w:sz w:val="24"/>
              </w:rPr>
              <w:t>施工单位（盖章）：</w:t>
            </w:r>
          </w:p>
        </w:tc>
      </w:tr>
    </w:tbl>
    <w:p w14:paraId="12A05C43">
      <w:pPr>
        <w:pStyle w:val="2"/>
        <w:rPr>
          <w:rFonts w:ascii="仿宋_GB2312" w:hAnsi="仿宋_GB2312" w:eastAsia="仿宋_GB2312" w:cs="仿宋_GB2312"/>
          <w:color w:val="auto"/>
          <w:sz w:val="32"/>
          <w:szCs w:val="32"/>
        </w:rPr>
      </w:pPr>
    </w:p>
    <w:sectPr>
      <w:pgSz w:w="11906" w:h="16838"/>
      <w:pgMar w:top="1701" w:right="1474" w:bottom="1134" w:left="1587" w:header="851" w:footer="992" w:gutter="0"/>
      <w:pgNumType w:fmt="numberInDash" w:start="2"/>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37EBFBA5-83BC-4A2F-8829-5A79C0F3A0DD}"/>
  </w:font>
  <w:font w:name="仿宋_GB2312">
    <w:altName w:val="仿宋"/>
    <w:panose1 w:val="02010609030101010101"/>
    <w:charset w:val="86"/>
    <w:family w:val="modern"/>
    <w:pitch w:val="default"/>
    <w:sig w:usb0="00000000" w:usb1="00000000" w:usb2="00000000" w:usb3="00000000" w:csb0="00040000" w:csb1="00000000"/>
    <w:embedRegular r:id="rId2" w:fontKey="{FA6EF662-6F77-4CA5-BB77-8B302622D641}"/>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attachedTemplate r:id="rId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GVmY2NmZjkyODFkZjNhNTlhOWRmMTQ2NTk2NmMifQ=="/>
  </w:docVars>
  <w:rsids>
    <w:rsidRoot w:val="6CFC6E68"/>
    <w:rsid w:val="00007765"/>
    <w:rsid w:val="0001797E"/>
    <w:rsid w:val="0002287E"/>
    <w:rsid w:val="00037FCE"/>
    <w:rsid w:val="000516D9"/>
    <w:rsid w:val="00064475"/>
    <w:rsid w:val="00073488"/>
    <w:rsid w:val="00081664"/>
    <w:rsid w:val="00097AAD"/>
    <w:rsid w:val="000A2D5A"/>
    <w:rsid w:val="000B0C62"/>
    <w:rsid w:val="000D17CA"/>
    <w:rsid w:val="000D501C"/>
    <w:rsid w:val="000D6B17"/>
    <w:rsid w:val="000D6F29"/>
    <w:rsid w:val="000E262E"/>
    <w:rsid w:val="001241FC"/>
    <w:rsid w:val="0013225C"/>
    <w:rsid w:val="00134B25"/>
    <w:rsid w:val="00161752"/>
    <w:rsid w:val="00163329"/>
    <w:rsid w:val="00165C18"/>
    <w:rsid w:val="00166407"/>
    <w:rsid w:val="00173A43"/>
    <w:rsid w:val="001751BF"/>
    <w:rsid w:val="001A7E21"/>
    <w:rsid w:val="001C204A"/>
    <w:rsid w:val="001F080A"/>
    <w:rsid w:val="002073BF"/>
    <w:rsid w:val="00215995"/>
    <w:rsid w:val="00220B69"/>
    <w:rsid w:val="00230671"/>
    <w:rsid w:val="002438EA"/>
    <w:rsid w:val="00246EBA"/>
    <w:rsid w:val="002520AE"/>
    <w:rsid w:val="00261AFB"/>
    <w:rsid w:val="00261E32"/>
    <w:rsid w:val="00280CE1"/>
    <w:rsid w:val="002832B3"/>
    <w:rsid w:val="002868B1"/>
    <w:rsid w:val="00290549"/>
    <w:rsid w:val="002907BC"/>
    <w:rsid w:val="00291C54"/>
    <w:rsid w:val="00293BA4"/>
    <w:rsid w:val="002A4502"/>
    <w:rsid w:val="002A7645"/>
    <w:rsid w:val="002D0E46"/>
    <w:rsid w:val="002D729D"/>
    <w:rsid w:val="002E0F4B"/>
    <w:rsid w:val="002F63F4"/>
    <w:rsid w:val="00312DB2"/>
    <w:rsid w:val="00335645"/>
    <w:rsid w:val="00347722"/>
    <w:rsid w:val="0036632E"/>
    <w:rsid w:val="00367EDF"/>
    <w:rsid w:val="00377D7F"/>
    <w:rsid w:val="003B29ED"/>
    <w:rsid w:val="003B4886"/>
    <w:rsid w:val="003C2835"/>
    <w:rsid w:val="003C45FA"/>
    <w:rsid w:val="003F581D"/>
    <w:rsid w:val="0040203F"/>
    <w:rsid w:val="004047D4"/>
    <w:rsid w:val="00414F55"/>
    <w:rsid w:val="00426560"/>
    <w:rsid w:val="00457018"/>
    <w:rsid w:val="00462E0F"/>
    <w:rsid w:val="00481C25"/>
    <w:rsid w:val="00494235"/>
    <w:rsid w:val="00497B3E"/>
    <w:rsid w:val="004B0CBD"/>
    <w:rsid w:val="004D3E51"/>
    <w:rsid w:val="004D621D"/>
    <w:rsid w:val="004E4D26"/>
    <w:rsid w:val="005033DA"/>
    <w:rsid w:val="00507F00"/>
    <w:rsid w:val="00514A27"/>
    <w:rsid w:val="00523848"/>
    <w:rsid w:val="00526AC2"/>
    <w:rsid w:val="00534D31"/>
    <w:rsid w:val="00551783"/>
    <w:rsid w:val="00581AC8"/>
    <w:rsid w:val="0059483E"/>
    <w:rsid w:val="00597D79"/>
    <w:rsid w:val="005A6662"/>
    <w:rsid w:val="005C0436"/>
    <w:rsid w:val="005D071C"/>
    <w:rsid w:val="00601BB9"/>
    <w:rsid w:val="00606B0F"/>
    <w:rsid w:val="00612B7B"/>
    <w:rsid w:val="006329EE"/>
    <w:rsid w:val="006340BD"/>
    <w:rsid w:val="0063563C"/>
    <w:rsid w:val="00643431"/>
    <w:rsid w:val="006503A5"/>
    <w:rsid w:val="006509F4"/>
    <w:rsid w:val="00654D4A"/>
    <w:rsid w:val="006610D5"/>
    <w:rsid w:val="006934CC"/>
    <w:rsid w:val="006A01E9"/>
    <w:rsid w:val="006E0FA4"/>
    <w:rsid w:val="006E649E"/>
    <w:rsid w:val="006F5A27"/>
    <w:rsid w:val="0072426E"/>
    <w:rsid w:val="007278FD"/>
    <w:rsid w:val="0073085B"/>
    <w:rsid w:val="00733EFE"/>
    <w:rsid w:val="00737A04"/>
    <w:rsid w:val="00741D1E"/>
    <w:rsid w:val="00744DB1"/>
    <w:rsid w:val="00755759"/>
    <w:rsid w:val="00765A45"/>
    <w:rsid w:val="00774945"/>
    <w:rsid w:val="00781C41"/>
    <w:rsid w:val="007B0F73"/>
    <w:rsid w:val="007B481D"/>
    <w:rsid w:val="008020FC"/>
    <w:rsid w:val="0081049A"/>
    <w:rsid w:val="008343AA"/>
    <w:rsid w:val="00844471"/>
    <w:rsid w:val="00851283"/>
    <w:rsid w:val="00854674"/>
    <w:rsid w:val="00870E30"/>
    <w:rsid w:val="008749E5"/>
    <w:rsid w:val="00886764"/>
    <w:rsid w:val="00897444"/>
    <w:rsid w:val="008A17BA"/>
    <w:rsid w:val="008A39F9"/>
    <w:rsid w:val="008B6477"/>
    <w:rsid w:val="008C7080"/>
    <w:rsid w:val="008D6016"/>
    <w:rsid w:val="008F3C0B"/>
    <w:rsid w:val="00904771"/>
    <w:rsid w:val="0091097C"/>
    <w:rsid w:val="00927168"/>
    <w:rsid w:val="00950AC6"/>
    <w:rsid w:val="00953351"/>
    <w:rsid w:val="00953B7A"/>
    <w:rsid w:val="00957927"/>
    <w:rsid w:val="00962C8B"/>
    <w:rsid w:val="0096406C"/>
    <w:rsid w:val="00966B57"/>
    <w:rsid w:val="009835F3"/>
    <w:rsid w:val="009B3C54"/>
    <w:rsid w:val="009B6B0C"/>
    <w:rsid w:val="009C7D26"/>
    <w:rsid w:val="009E6E2A"/>
    <w:rsid w:val="009F4CC8"/>
    <w:rsid w:val="00A15C17"/>
    <w:rsid w:val="00A25A7B"/>
    <w:rsid w:val="00A44DD8"/>
    <w:rsid w:val="00A457D3"/>
    <w:rsid w:val="00A525B7"/>
    <w:rsid w:val="00A67D84"/>
    <w:rsid w:val="00A75B2C"/>
    <w:rsid w:val="00A760E8"/>
    <w:rsid w:val="00A914A4"/>
    <w:rsid w:val="00A93340"/>
    <w:rsid w:val="00AA0D5C"/>
    <w:rsid w:val="00AB2F46"/>
    <w:rsid w:val="00AB4F6D"/>
    <w:rsid w:val="00AC0027"/>
    <w:rsid w:val="00AC4C75"/>
    <w:rsid w:val="00AD5993"/>
    <w:rsid w:val="00AE1F1D"/>
    <w:rsid w:val="00B12396"/>
    <w:rsid w:val="00B162E3"/>
    <w:rsid w:val="00B25C96"/>
    <w:rsid w:val="00B626E1"/>
    <w:rsid w:val="00B65ECA"/>
    <w:rsid w:val="00B71B90"/>
    <w:rsid w:val="00B815D4"/>
    <w:rsid w:val="00B82648"/>
    <w:rsid w:val="00B97D94"/>
    <w:rsid w:val="00BA2F8D"/>
    <w:rsid w:val="00BB0ADF"/>
    <w:rsid w:val="00BB730D"/>
    <w:rsid w:val="00BC186B"/>
    <w:rsid w:val="00BC3E07"/>
    <w:rsid w:val="00BC5054"/>
    <w:rsid w:val="00BD35EE"/>
    <w:rsid w:val="00BD5117"/>
    <w:rsid w:val="00BE2060"/>
    <w:rsid w:val="00C12CC6"/>
    <w:rsid w:val="00C21F75"/>
    <w:rsid w:val="00C30442"/>
    <w:rsid w:val="00C429A8"/>
    <w:rsid w:val="00C56EE0"/>
    <w:rsid w:val="00C629E6"/>
    <w:rsid w:val="00C6537E"/>
    <w:rsid w:val="00C708E0"/>
    <w:rsid w:val="00CA053B"/>
    <w:rsid w:val="00CB1C55"/>
    <w:rsid w:val="00CB2224"/>
    <w:rsid w:val="00CD374D"/>
    <w:rsid w:val="00CE4E98"/>
    <w:rsid w:val="00CF0EEF"/>
    <w:rsid w:val="00D0101E"/>
    <w:rsid w:val="00D014F2"/>
    <w:rsid w:val="00D2459B"/>
    <w:rsid w:val="00D3422D"/>
    <w:rsid w:val="00D51C85"/>
    <w:rsid w:val="00D551FE"/>
    <w:rsid w:val="00D60F1A"/>
    <w:rsid w:val="00D64A31"/>
    <w:rsid w:val="00D72003"/>
    <w:rsid w:val="00D80871"/>
    <w:rsid w:val="00D87131"/>
    <w:rsid w:val="00D97621"/>
    <w:rsid w:val="00DC7E8E"/>
    <w:rsid w:val="00DF4EE8"/>
    <w:rsid w:val="00DF57C6"/>
    <w:rsid w:val="00E1772F"/>
    <w:rsid w:val="00E3744E"/>
    <w:rsid w:val="00E530BC"/>
    <w:rsid w:val="00E65AE7"/>
    <w:rsid w:val="00E66E89"/>
    <w:rsid w:val="00E71077"/>
    <w:rsid w:val="00EA458C"/>
    <w:rsid w:val="00EB27AE"/>
    <w:rsid w:val="00EB3398"/>
    <w:rsid w:val="00ED44C4"/>
    <w:rsid w:val="00EE4C31"/>
    <w:rsid w:val="00EE5B63"/>
    <w:rsid w:val="00EF08CE"/>
    <w:rsid w:val="00F02657"/>
    <w:rsid w:val="00F05CF8"/>
    <w:rsid w:val="00F3323F"/>
    <w:rsid w:val="00F3592E"/>
    <w:rsid w:val="00F36688"/>
    <w:rsid w:val="00F53282"/>
    <w:rsid w:val="00FC1DD7"/>
    <w:rsid w:val="00FF4F54"/>
    <w:rsid w:val="01293B40"/>
    <w:rsid w:val="014F68A0"/>
    <w:rsid w:val="01D04D32"/>
    <w:rsid w:val="02151ED8"/>
    <w:rsid w:val="035804DE"/>
    <w:rsid w:val="03755B67"/>
    <w:rsid w:val="03F15092"/>
    <w:rsid w:val="03FA25AF"/>
    <w:rsid w:val="04BC68D3"/>
    <w:rsid w:val="051625F9"/>
    <w:rsid w:val="053B7A62"/>
    <w:rsid w:val="05990E7E"/>
    <w:rsid w:val="05AB0657"/>
    <w:rsid w:val="05C800B0"/>
    <w:rsid w:val="061324F8"/>
    <w:rsid w:val="06D27EB4"/>
    <w:rsid w:val="074122D4"/>
    <w:rsid w:val="07513D93"/>
    <w:rsid w:val="07DA3608"/>
    <w:rsid w:val="07DE2D92"/>
    <w:rsid w:val="084030FB"/>
    <w:rsid w:val="08B37E6A"/>
    <w:rsid w:val="08D02AE1"/>
    <w:rsid w:val="08E46081"/>
    <w:rsid w:val="091C30A5"/>
    <w:rsid w:val="092839D9"/>
    <w:rsid w:val="096C4AFF"/>
    <w:rsid w:val="09C7184D"/>
    <w:rsid w:val="09D75228"/>
    <w:rsid w:val="09F35D18"/>
    <w:rsid w:val="09F40573"/>
    <w:rsid w:val="0A014602"/>
    <w:rsid w:val="0A8C192C"/>
    <w:rsid w:val="0A9B2718"/>
    <w:rsid w:val="0B1B6298"/>
    <w:rsid w:val="0B3C7F8F"/>
    <w:rsid w:val="0B4E7B72"/>
    <w:rsid w:val="0C396EAA"/>
    <w:rsid w:val="0C3B4C08"/>
    <w:rsid w:val="0C7C7A5A"/>
    <w:rsid w:val="0C834A34"/>
    <w:rsid w:val="0CA631C1"/>
    <w:rsid w:val="0CAE2477"/>
    <w:rsid w:val="0CB072EF"/>
    <w:rsid w:val="0CD62395"/>
    <w:rsid w:val="0D3C0CFD"/>
    <w:rsid w:val="0D844E3A"/>
    <w:rsid w:val="0DD060AC"/>
    <w:rsid w:val="0EA4329A"/>
    <w:rsid w:val="0EB54058"/>
    <w:rsid w:val="0ECD0545"/>
    <w:rsid w:val="0F0477E8"/>
    <w:rsid w:val="0F213706"/>
    <w:rsid w:val="0F835C60"/>
    <w:rsid w:val="104E63D8"/>
    <w:rsid w:val="10E12716"/>
    <w:rsid w:val="117B1D97"/>
    <w:rsid w:val="118C3968"/>
    <w:rsid w:val="119B476D"/>
    <w:rsid w:val="1205735F"/>
    <w:rsid w:val="126E749D"/>
    <w:rsid w:val="12754560"/>
    <w:rsid w:val="12BF29FA"/>
    <w:rsid w:val="12D977A9"/>
    <w:rsid w:val="12FB1BF7"/>
    <w:rsid w:val="13043DA6"/>
    <w:rsid w:val="134660EA"/>
    <w:rsid w:val="134E6AD5"/>
    <w:rsid w:val="13511EF7"/>
    <w:rsid w:val="14360F26"/>
    <w:rsid w:val="14667A00"/>
    <w:rsid w:val="147A3667"/>
    <w:rsid w:val="149E4F03"/>
    <w:rsid w:val="14ED3AB3"/>
    <w:rsid w:val="156C274C"/>
    <w:rsid w:val="15853757"/>
    <w:rsid w:val="16625EEC"/>
    <w:rsid w:val="16832074"/>
    <w:rsid w:val="176F1192"/>
    <w:rsid w:val="177F1D12"/>
    <w:rsid w:val="17B126C2"/>
    <w:rsid w:val="17B929AE"/>
    <w:rsid w:val="17FA039B"/>
    <w:rsid w:val="186803E2"/>
    <w:rsid w:val="18710C15"/>
    <w:rsid w:val="189B4942"/>
    <w:rsid w:val="1950640C"/>
    <w:rsid w:val="19FC3C9E"/>
    <w:rsid w:val="1A097E13"/>
    <w:rsid w:val="1A675624"/>
    <w:rsid w:val="1A7443BF"/>
    <w:rsid w:val="1A7D6F10"/>
    <w:rsid w:val="1A9D4494"/>
    <w:rsid w:val="1AA44D0E"/>
    <w:rsid w:val="1ACF3B05"/>
    <w:rsid w:val="1B5C6393"/>
    <w:rsid w:val="1B9A49E8"/>
    <w:rsid w:val="1BB74622"/>
    <w:rsid w:val="1C096443"/>
    <w:rsid w:val="1C321128"/>
    <w:rsid w:val="1CF73815"/>
    <w:rsid w:val="1D137121"/>
    <w:rsid w:val="1D1E4A14"/>
    <w:rsid w:val="1EAA64CE"/>
    <w:rsid w:val="1EFF5F15"/>
    <w:rsid w:val="1F000018"/>
    <w:rsid w:val="1F0608E0"/>
    <w:rsid w:val="1F332538"/>
    <w:rsid w:val="1F40193E"/>
    <w:rsid w:val="1F7972F4"/>
    <w:rsid w:val="1F817B30"/>
    <w:rsid w:val="2026521A"/>
    <w:rsid w:val="203E17A9"/>
    <w:rsid w:val="20585DCF"/>
    <w:rsid w:val="21385997"/>
    <w:rsid w:val="21584AA6"/>
    <w:rsid w:val="218152E6"/>
    <w:rsid w:val="21A12745"/>
    <w:rsid w:val="22182723"/>
    <w:rsid w:val="22334AD0"/>
    <w:rsid w:val="224C35BE"/>
    <w:rsid w:val="226E5426"/>
    <w:rsid w:val="22E57882"/>
    <w:rsid w:val="22FD4123"/>
    <w:rsid w:val="233A189A"/>
    <w:rsid w:val="233F1C90"/>
    <w:rsid w:val="2361746E"/>
    <w:rsid w:val="236F35E3"/>
    <w:rsid w:val="23E12205"/>
    <w:rsid w:val="23FC5C09"/>
    <w:rsid w:val="244E193E"/>
    <w:rsid w:val="253B2BB4"/>
    <w:rsid w:val="254A3C74"/>
    <w:rsid w:val="2550169C"/>
    <w:rsid w:val="25C51D68"/>
    <w:rsid w:val="25F735F9"/>
    <w:rsid w:val="25F75A6D"/>
    <w:rsid w:val="2612077A"/>
    <w:rsid w:val="262A4C71"/>
    <w:rsid w:val="263A0C4E"/>
    <w:rsid w:val="264D5CFB"/>
    <w:rsid w:val="267D6AC5"/>
    <w:rsid w:val="26837A2A"/>
    <w:rsid w:val="268E7932"/>
    <w:rsid w:val="269758FD"/>
    <w:rsid w:val="269C4BCF"/>
    <w:rsid w:val="26B147B8"/>
    <w:rsid w:val="26B734A8"/>
    <w:rsid w:val="26DD5050"/>
    <w:rsid w:val="27285875"/>
    <w:rsid w:val="277B7E81"/>
    <w:rsid w:val="27B24DCB"/>
    <w:rsid w:val="27BA33C1"/>
    <w:rsid w:val="285A13C5"/>
    <w:rsid w:val="289171E1"/>
    <w:rsid w:val="28AE7F87"/>
    <w:rsid w:val="28C342AE"/>
    <w:rsid w:val="28E27ECA"/>
    <w:rsid w:val="28EC6C14"/>
    <w:rsid w:val="293E7411"/>
    <w:rsid w:val="297D552F"/>
    <w:rsid w:val="29B904D5"/>
    <w:rsid w:val="29DE7C35"/>
    <w:rsid w:val="2A0529D0"/>
    <w:rsid w:val="2A096B14"/>
    <w:rsid w:val="2A890968"/>
    <w:rsid w:val="2AEB392E"/>
    <w:rsid w:val="2B4459B0"/>
    <w:rsid w:val="2B67473C"/>
    <w:rsid w:val="2B6D59DE"/>
    <w:rsid w:val="2B8C5EE0"/>
    <w:rsid w:val="2C0358B8"/>
    <w:rsid w:val="2C1358C8"/>
    <w:rsid w:val="2C283315"/>
    <w:rsid w:val="2C291A21"/>
    <w:rsid w:val="2C596468"/>
    <w:rsid w:val="2C5A42D4"/>
    <w:rsid w:val="2C7160FB"/>
    <w:rsid w:val="2CFA4BF1"/>
    <w:rsid w:val="2D117CE4"/>
    <w:rsid w:val="2DC5164D"/>
    <w:rsid w:val="2DD944CF"/>
    <w:rsid w:val="2E017AC7"/>
    <w:rsid w:val="2E2F3E6C"/>
    <w:rsid w:val="2E5739FD"/>
    <w:rsid w:val="2E681864"/>
    <w:rsid w:val="2EAE7DF3"/>
    <w:rsid w:val="2ECB69F7"/>
    <w:rsid w:val="2EE43055"/>
    <w:rsid w:val="2F0A2400"/>
    <w:rsid w:val="2F7C6F29"/>
    <w:rsid w:val="2FC054C5"/>
    <w:rsid w:val="305C7368"/>
    <w:rsid w:val="306F771A"/>
    <w:rsid w:val="30C5586E"/>
    <w:rsid w:val="30D27487"/>
    <w:rsid w:val="30D378C8"/>
    <w:rsid w:val="30EF7BC3"/>
    <w:rsid w:val="3136253B"/>
    <w:rsid w:val="321967DE"/>
    <w:rsid w:val="326A1181"/>
    <w:rsid w:val="33904947"/>
    <w:rsid w:val="33AC24CB"/>
    <w:rsid w:val="34977783"/>
    <w:rsid w:val="34D10E0B"/>
    <w:rsid w:val="34E147C0"/>
    <w:rsid w:val="34F12E28"/>
    <w:rsid w:val="34FB1B24"/>
    <w:rsid w:val="35216670"/>
    <w:rsid w:val="35243FBA"/>
    <w:rsid w:val="356B7A12"/>
    <w:rsid w:val="35C40C63"/>
    <w:rsid w:val="35F640B3"/>
    <w:rsid w:val="36166ED4"/>
    <w:rsid w:val="361E1A4B"/>
    <w:rsid w:val="366972C3"/>
    <w:rsid w:val="369C5DE4"/>
    <w:rsid w:val="36B31BD5"/>
    <w:rsid w:val="36D02445"/>
    <w:rsid w:val="371F17EF"/>
    <w:rsid w:val="37723981"/>
    <w:rsid w:val="379226EE"/>
    <w:rsid w:val="38154610"/>
    <w:rsid w:val="382B2CF5"/>
    <w:rsid w:val="38377F28"/>
    <w:rsid w:val="387B6555"/>
    <w:rsid w:val="38842507"/>
    <w:rsid w:val="38AF2489"/>
    <w:rsid w:val="38DE791E"/>
    <w:rsid w:val="38E13987"/>
    <w:rsid w:val="38F75FC4"/>
    <w:rsid w:val="39237006"/>
    <w:rsid w:val="392700DE"/>
    <w:rsid w:val="39A71BA7"/>
    <w:rsid w:val="3A04667E"/>
    <w:rsid w:val="3AAE21F0"/>
    <w:rsid w:val="3AE8056F"/>
    <w:rsid w:val="3B8A1CF5"/>
    <w:rsid w:val="3C061D89"/>
    <w:rsid w:val="3C386262"/>
    <w:rsid w:val="3C40612F"/>
    <w:rsid w:val="3CB0730D"/>
    <w:rsid w:val="3EA133AC"/>
    <w:rsid w:val="3EA13981"/>
    <w:rsid w:val="3EA7485F"/>
    <w:rsid w:val="3F2C17F4"/>
    <w:rsid w:val="3F8F3D0E"/>
    <w:rsid w:val="3FD74AF1"/>
    <w:rsid w:val="3FF86E7E"/>
    <w:rsid w:val="4067560F"/>
    <w:rsid w:val="408D777A"/>
    <w:rsid w:val="409561B2"/>
    <w:rsid w:val="40F627EA"/>
    <w:rsid w:val="41430C01"/>
    <w:rsid w:val="41EC385D"/>
    <w:rsid w:val="42244FD4"/>
    <w:rsid w:val="4225698B"/>
    <w:rsid w:val="42645883"/>
    <w:rsid w:val="42897F62"/>
    <w:rsid w:val="42D566F8"/>
    <w:rsid w:val="42E510FC"/>
    <w:rsid w:val="432E0671"/>
    <w:rsid w:val="440378C9"/>
    <w:rsid w:val="44367DE0"/>
    <w:rsid w:val="444D218B"/>
    <w:rsid w:val="44557290"/>
    <w:rsid w:val="447652F1"/>
    <w:rsid w:val="449026F3"/>
    <w:rsid w:val="44BC5979"/>
    <w:rsid w:val="450F3AD8"/>
    <w:rsid w:val="45143BB7"/>
    <w:rsid w:val="4546778E"/>
    <w:rsid w:val="456F26B2"/>
    <w:rsid w:val="45767A36"/>
    <w:rsid w:val="458821BF"/>
    <w:rsid w:val="459F74E0"/>
    <w:rsid w:val="46444824"/>
    <w:rsid w:val="46566690"/>
    <w:rsid w:val="469B17C8"/>
    <w:rsid w:val="475266BA"/>
    <w:rsid w:val="475F5FD5"/>
    <w:rsid w:val="47875308"/>
    <w:rsid w:val="47A4471F"/>
    <w:rsid w:val="47AA3D14"/>
    <w:rsid w:val="487D1441"/>
    <w:rsid w:val="48910B28"/>
    <w:rsid w:val="48C67A02"/>
    <w:rsid w:val="48F32267"/>
    <w:rsid w:val="4925303F"/>
    <w:rsid w:val="494B25E1"/>
    <w:rsid w:val="49F05B03"/>
    <w:rsid w:val="4A7C23F8"/>
    <w:rsid w:val="4AA77A40"/>
    <w:rsid w:val="4AC33BDB"/>
    <w:rsid w:val="4AD81973"/>
    <w:rsid w:val="4AD920A2"/>
    <w:rsid w:val="4B4516E2"/>
    <w:rsid w:val="4B4726ED"/>
    <w:rsid w:val="4B4A7FF1"/>
    <w:rsid w:val="4B852E7F"/>
    <w:rsid w:val="4BAE319B"/>
    <w:rsid w:val="4C840600"/>
    <w:rsid w:val="4D096D9D"/>
    <w:rsid w:val="4D113148"/>
    <w:rsid w:val="4FB352CB"/>
    <w:rsid w:val="4FB47D93"/>
    <w:rsid w:val="4FB960F9"/>
    <w:rsid w:val="5029622F"/>
    <w:rsid w:val="50912E8C"/>
    <w:rsid w:val="50AF0DE2"/>
    <w:rsid w:val="511A6660"/>
    <w:rsid w:val="51220267"/>
    <w:rsid w:val="514C5974"/>
    <w:rsid w:val="517E43CC"/>
    <w:rsid w:val="518032E4"/>
    <w:rsid w:val="519E4D68"/>
    <w:rsid w:val="51BC185E"/>
    <w:rsid w:val="520445C8"/>
    <w:rsid w:val="52835FA8"/>
    <w:rsid w:val="52B84589"/>
    <w:rsid w:val="530D1115"/>
    <w:rsid w:val="53776C25"/>
    <w:rsid w:val="53B26FA3"/>
    <w:rsid w:val="53D94C1C"/>
    <w:rsid w:val="53FC6476"/>
    <w:rsid w:val="5439319E"/>
    <w:rsid w:val="543F32A2"/>
    <w:rsid w:val="548D295A"/>
    <w:rsid w:val="54A96FDB"/>
    <w:rsid w:val="55103E24"/>
    <w:rsid w:val="555461E9"/>
    <w:rsid w:val="555F7E2A"/>
    <w:rsid w:val="55813F0B"/>
    <w:rsid w:val="55891CAB"/>
    <w:rsid w:val="559353CB"/>
    <w:rsid w:val="55C70F5D"/>
    <w:rsid w:val="55F124EA"/>
    <w:rsid w:val="560F228B"/>
    <w:rsid w:val="562E2D0B"/>
    <w:rsid w:val="56826A76"/>
    <w:rsid w:val="56F4130D"/>
    <w:rsid w:val="571E36F3"/>
    <w:rsid w:val="57365337"/>
    <w:rsid w:val="583E5AF8"/>
    <w:rsid w:val="58F5214E"/>
    <w:rsid w:val="5A002FFB"/>
    <w:rsid w:val="5A623082"/>
    <w:rsid w:val="5A703181"/>
    <w:rsid w:val="5BF82989"/>
    <w:rsid w:val="5CDA38D3"/>
    <w:rsid w:val="5D6E6CE3"/>
    <w:rsid w:val="5E464D98"/>
    <w:rsid w:val="5E647364"/>
    <w:rsid w:val="5FD55B57"/>
    <w:rsid w:val="5FEB26A0"/>
    <w:rsid w:val="603A3D59"/>
    <w:rsid w:val="603A5556"/>
    <w:rsid w:val="603C4357"/>
    <w:rsid w:val="60531EE8"/>
    <w:rsid w:val="60861D95"/>
    <w:rsid w:val="60894743"/>
    <w:rsid w:val="60950AA5"/>
    <w:rsid w:val="60C86D7E"/>
    <w:rsid w:val="60E74D3B"/>
    <w:rsid w:val="611821D9"/>
    <w:rsid w:val="613D296D"/>
    <w:rsid w:val="61B30B7C"/>
    <w:rsid w:val="61FE17F4"/>
    <w:rsid w:val="6211739B"/>
    <w:rsid w:val="62C61154"/>
    <w:rsid w:val="62DF2AD3"/>
    <w:rsid w:val="62E54618"/>
    <w:rsid w:val="63662028"/>
    <w:rsid w:val="63676AFE"/>
    <w:rsid w:val="637C4A0C"/>
    <w:rsid w:val="63E35968"/>
    <w:rsid w:val="63EA0AFD"/>
    <w:rsid w:val="640A7B85"/>
    <w:rsid w:val="64875DEE"/>
    <w:rsid w:val="64A019D9"/>
    <w:rsid w:val="64C35DB3"/>
    <w:rsid w:val="653129A6"/>
    <w:rsid w:val="65680F91"/>
    <w:rsid w:val="657F0E18"/>
    <w:rsid w:val="65866A5B"/>
    <w:rsid w:val="658B628E"/>
    <w:rsid w:val="66F80016"/>
    <w:rsid w:val="6704605D"/>
    <w:rsid w:val="671202CC"/>
    <w:rsid w:val="672F2DC5"/>
    <w:rsid w:val="67634F73"/>
    <w:rsid w:val="676A3B0E"/>
    <w:rsid w:val="67723CFA"/>
    <w:rsid w:val="67744A0E"/>
    <w:rsid w:val="679738FA"/>
    <w:rsid w:val="67BA211D"/>
    <w:rsid w:val="68427E1D"/>
    <w:rsid w:val="68A45460"/>
    <w:rsid w:val="68B82586"/>
    <w:rsid w:val="69276EE3"/>
    <w:rsid w:val="69684A68"/>
    <w:rsid w:val="699A26BE"/>
    <w:rsid w:val="69AF1EC2"/>
    <w:rsid w:val="6A1F663A"/>
    <w:rsid w:val="6A744132"/>
    <w:rsid w:val="6A971D87"/>
    <w:rsid w:val="6B237ED7"/>
    <w:rsid w:val="6B553D00"/>
    <w:rsid w:val="6B892E50"/>
    <w:rsid w:val="6BE76BBA"/>
    <w:rsid w:val="6C474EAB"/>
    <w:rsid w:val="6C550589"/>
    <w:rsid w:val="6C95159E"/>
    <w:rsid w:val="6C9F021C"/>
    <w:rsid w:val="6CC31E96"/>
    <w:rsid w:val="6CFC6E68"/>
    <w:rsid w:val="6D4E5A4C"/>
    <w:rsid w:val="6D557EB6"/>
    <w:rsid w:val="6E4F2B88"/>
    <w:rsid w:val="6E6500E8"/>
    <w:rsid w:val="6E705F7B"/>
    <w:rsid w:val="6EE3559C"/>
    <w:rsid w:val="6F0D1E7C"/>
    <w:rsid w:val="6F5B7F6E"/>
    <w:rsid w:val="6FD650E3"/>
    <w:rsid w:val="70497EDC"/>
    <w:rsid w:val="704C5410"/>
    <w:rsid w:val="707A3604"/>
    <w:rsid w:val="712420A3"/>
    <w:rsid w:val="71DD09A2"/>
    <w:rsid w:val="724F5530"/>
    <w:rsid w:val="72C10038"/>
    <w:rsid w:val="72D668BF"/>
    <w:rsid w:val="73174159"/>
    <w:rsid w:val="737252DF"/>
    <w:rsid w:val="73892EFC"/>
    <w:rsid w:val="73E06ABC"/>
    <w:rsid w:val="749052C7"/>
    <w:rsid w:val="751B1B55"/>
    <w:rsid w:val="751E0CC1"/>
    <w:rsid w:val="75F2131C"/>
    <w:rsid w:val="762043A3"/>
    <w:rsid w:val="762A0303"/>
    <w:rsid w:val="763E2FE3"/>
    <w:rsid w:val="7686202A"/>
    <w:rsid w:val="77875C37"/>
    <w:rsid w:val="7814765C"/>
    <w:rsid w:val="78BC6236"/>
    <w:rsid w:val="78DA588A"/>
    <w:rsid w:val="79B2011F"/>
    <w:rsid w:val="79DC0B0A"/>
    <w:rsid w:val="7A1547E8"/>
    <w:rsid w:val="7A1A640C"/>
    <w:rsid w:val="7ADF64C8"/>
    <w:rsid w:val="7AF629EA"/>
    <w:rsid w:val="7B595AF1"/>
    <w:rsid w:val="7B5E7787"/>
    <w:rsid w:val="7BE22DE8"/>
    <w:rsid w:val="7BE2792C"/>
    <w:rsid w:val="7C093ACB"/>
    <w:rsid w:val="7C0E0C8B"/>
    <w:rsid w:val="7C306717"/>
    <w:rsid w:val="7CE07A7D"/>
    <w:rsid w:val="7E022E24"/>
    <w:rsid w:val="7E0478E5"/>
    <w:rsid w:val="7E5E7BC3"/>
    <w:rsid w:val="7E990C37"/>
    <w:rsid w:val="7EA25025"/>
    <w:rsid w:val="7F7A4189"/>
    <w:rsid w:val="7FFB5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keepNext/>
      <w:keepLines/>
      <w:spacing w:before="100" w:beforeAutospacing="1" w:after="100" w:afterAutospacing="1" w:line="360" w:lineRule="auto"/>
      <w:outlineLvl w:val="1"/>
    </w:pPr>
    <w:rPr>
      <w:rFonts w:ascii="Arial" w:hAnsi="Arial" w:eastAsia="黑体"/>
      <w:b/>
      <w:bCs/>
      <w:sz w:val="36"/>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5">
    <w:name w:val="Body Text Indent"/>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6">
    <w:name w:val="Balloon Text"/>
    <w:basedOn w:val="1"/>
    <w:link w:val="20"/>
    <w:semiHidden/>
    <w:unhideWhenUsed/>
    <w:qFormat/>
    <w:uiPriority w:val="0"/>
    <w:pPr>
      <w:spacing w:line="240" w:lineRule="auto"/>
    </w:pPr>
    <w:rPr>
      <w:sz w:val="18"/>
      <w:szCs w:val="18"/>
    </w:rPr>
  </w:style>
  <w:style w:type="paragraph" w:styleId="7">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jc w:val="left"/>
    </w:pPr>
    <w:rPr>
      <w:kern w:val="0"/>
      <w:sz w:val="24"/>
    </w:rPr>
  </w:style>
  <w:style w:type="paragraph" w:styleId="10">
    <w:name w:val="Body Text First Indent 2"/>
    <w:basedOn w:val="5"/>
    <w:qFormat/>
    <w:uiPriority w:val="0"/>
    <w:pPr>
      <w:ind w:left="200" w:firstLine="200" w:firstLineChars="200"/>
    </w:pPr>
    <w:rPr>
      <w:rFonts w:ascii="Verdana" w:hAnsi="Verdana"/>
      <w:szCs w:val="24"/>
      <w:lang w:eastAsia="en-US"/>
    </w:rPr>
  </w:style>
  <w:style w:type="character" w:styleId="13">
    <w:name w:val="Strong"/>
    <w:basedOn w:val="12"/>
    <w:qFormat/>
    <w:uiPriority w:val="0"/>
    <w:rPr>
      <w:b/>
      <w:sz w:val="24"/>
      <w:szCs w:val="24"/>
    </w:rPr>
  </w:style>
  <w:style w:type="character" w:styleId="14">
    <w:name w:val="FollowedHyperlink"/>
    <w:basedOn w:val="12"/>
    <w:qFormat/>
    <w:uiPriority w:val="0"/>
    <w:rPr>
      <w:color w:val="333333"/>
      <w:u w:val="none"/>
    </w:rPr>
  </w:style>
  <w:style w:type="character" w:styleId="15">
    <w:name w:val="Emphasis"/>
    <w:basedOn w:val="12"/>
    <w:qFormat/>
    <w:uiPriority w:val="0"/>
    <w:rPr>
      <w:color w:val="CC0000"/>
    </w:rPr>
  </w:style>
  <w:style w:type="character" w:styleId="16">
    <w:name w:val="Hyperlink"/>
    <w:basedOn w:val="12"/>
    <w:qFormat/>
    <w:uiPriority w:val="0"/>
    <w:rPr>
      <w:color w:val="333333"/>
      <w:u w:val="none"/>
    </w:rPr>
  </w:style>
  <w:style w:type="character" w:styleId="17">
    <w:name w:val="HTML Cite"/>
    <w:basedOn w:val="12"/>
    <w:qFormat/>
    <w:uiPriority w:val="0"/>
    <w:rPr>
      <w:color w:val="008000"/>
    </w:rPr>
  </w:style>
  <w:style w:type="character" w:customStyle="1" w:styleId="18">
    <w:name w:val="页脚 Char"/>
    <w:basedOn w:val="12"/>
    <w:link w:val="7"/>
    <w:semiHidden/>
    <w:qFormat/>
    <w:uiPriority w:val="99"/>
    <w:rPr>
      <w:kern w:val="2"/>
      <w:sz w:val="18"/>
      <w:szCs w:val="18"/>
    </w:rPr>
  </w:style>
  <w:style w:type="character" w:customStyle="1" w:styleId="19">
    <w:name w:val="页眉 Char"/>
    <w:basedOn w:val="12"/>
    <w:link w:val="8"/>
    <w:semiHidden/>
    <w:qFormat/>
    <w:uiPriority w:val="99"/>
    <w:rPr>
      <w:kern w:val="2"/>
      <w:sz w:val="18"/>
      <w:szCs w:val="18"/>
    </w:rPr>
  </w:style>
  <w:style w:type="character" w:customStyle="1" w:styleId="20">
    <w:name w:val="批注框文本 Char"/>
    <w:basedOn w:val="12"/>
    <w:link w:val="6"/>
    <w:semiHidden/>
    <w:qFormat/>
    <w:uiPriority w:val="0"/>
    <w:rPr>
      <w:rFonts w:ascii="Calibri" w:hAnsi="Calibri" w:eastAsia="宋体" w:cs="Times New Roman"/>
      <w:kern w:val="2"/>
      <w:sz w:val="18"/>
      <w:szCs w:val="18"/>
    </w:rPr>
  </w:style>
  <w:style w:type="paragraph" w:customStyle="1" w:styleId="21">
    <w:name w:val="纯文本1"/>
    <w:basedOn w:val="22"/>
    <w:qFormat/>
    <w:uiPriority w:val="0"/>
    <w:pPr>
      <w:adjustRightInd w:val="0"/>
      <w:textAlignment w:val="baseline"/>
    </w:pPr>
    <w:rPr>
      <w:rFonts w:ascii="宋体" w:hAnsi="Courier New" w:eastAsia="楷体_GB2312"/>
      <w:sz w:val="28"/>
      <w:szCs w:val="20"/>
    </w:rPr>
  </w:style>
  <w:style w:type="paragraph" w:customStyle="1" w:styleId="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1&#24180;&#32467;&#31639;&#24448;&#26469;\&#20851;&#20110;&#20116;&#25351;&#23665;&#26657;&#21306;&#35199;&#33489;&#23398;&#29983;&#23487;&#33293;&#21450;&#21335;&#33489;&#36920;&#22827;&#27004;&#21355;&#29983;&#38388;&#65288;&#21270;&#31914;&#27744;&#65289;&#25913;&#36896;&#24037;&#31243;&#30340;&#24773;&#20917;&#35828;&#2612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关于五指山校区西苑学生宿舍及南苑逸夫楼卫生间（化粪池）改造工程的情况说明</Template>
  <Company>吉阳区</Company>
  <Pages>1</Pages>
  <Words>60</Words>
  <Characters>60</Characters>
  <Lines>15</Lines>
  <Paragraphs>4</Paragraphs>
  <TotalTime>0</TotalTime>
  <ScaleCrop>false</ScaleCrop>
  <LinksUpToDate>false</LinksUpToDate>
  <CharactersWithSpaces>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2021-03-30T00:36:00Z</dcterms:created>
  <dc:creator>Administrator</dc:creator>
  <cp:lastModifiedBy>偷喝汽水</cp:lastModifiedBy>
  <cp:lastPrinted>2023-11-02T07:10:00Z</cp:lastPrinted>
  <dcterms:modified xsi:type="dcterms:W3CDTF">2026-07-06T02:03:40Z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EF7CF2006215440FB3D301761F4C74B6_13</vt:lpwstr>
  </property>
  <property fmtid="{D5CDD505-2E9C-101B-9397-08002B2CF9AE}" pid="4" name="KSOTemplateDocerSaveRecord">
    <vt:lpwstr>eyJoZGlkIjoiMzEwNTAyYWZiZWRkZjg2NzY0NmQ2MmU1NmM4ZTkyNjgiLCJ1c2VySWQiOiIyOTU3Mjc1NiJ9</vt:lpwstr>
  </property>
</Properties>
</file>